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2407" w14:textId="77777777" w:rsidR="003874A6" w:rsidRDefault="003874A6" w:rsidP="003874A6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</w:p>
    <w:p w14:paraId="33EF52FD" w14:textId="4197E579" w:rsidR="003874A6" w:rsidRDefault="003874A6" w:rsidP="003874A6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Latvijas Universitātes</w:t>
      </w:r>
    </w:p>
    <w:p w14:paraId="7F4F74CB" w14:textId="77777777" w:rsidR="003874A6" w:rsidRDefault="003874A6" w:rsidP="003874A6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Studentu padomes valdei</w:t>
      </w:r>
    </w:p>
    <w:p w14:paraId="26409B7D" w14:textId="77777777" w:rsidR="003874A6" w:rsidRDefault="003874A6" w:rsidP="003874A6">
      <w:pPr>
        <w:spacing w:line="276" w:lineRule="auto"/>
        <w:jc w:val="right"/>
        <w:rPr>
          <w:rFonts w:ascii="Times New Roman" w:hAnsi="Times New Roman" w:cs="Times New Roman"/>
          <w:lang w:val="lv-LV"/>
        </w:rPr>
      </w:pPr>
    </w:p>
    <w:p w14:paraId="1799DB1C" w14:textId="77777777" w:rsidR="003874A6" w:rsidRDefault="003874A6" w:rsidP="003874A6">
      <w:pPr>
        <w:spacing w:line="276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i/>
          <w:iCs/>
          <w:lang w:val="lv-LV"/>
        </w:rPr>
        <w:t>Par personas datu izmantošanu LU SP darbībā</w:t>
      </w:r>
    </w:p>
    <w:p w14:paraId="04778CB4" w14:textId="77777777" w:rsidR="003874A6" w:rsidRDefault="003874A6" w:rsidP="003874A6">
      <w:pPr>
        <w:spacing w:line="276" w:lineRule="auto"/>
        <w:rPr>
          <w:rFonts w:ascii="Times New Roman" w:hAnsi="Times New Roman" w:cs="Times New Roman"/>
          <w:lang w:val="lv-LV"/>
        </w:rPr>
      </w:pPr>
    </w:p>
    <w:p w14:paraId="795D8C76" w14:textId="77777777" w:rsidR="003874A6" w:rsidRDefault="003874A6" w:rsidP="003874A6">
      <w:pPr>
        <w:spacing w:line="276" w:lineRule="auto"/>
        <w:ind w:firstLine="7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>Es, [LU SP biedra vārds, uzvārds] piekrītu, ka Latvijas Universitātes Studentu padomes (turpmāk – LU SP) valdes un biroja darbinieki izmanto manus personas datus – vārdu un uzvārdu, personas kodu, dzīvesvietas adresi, studenta apliecības numuru, e-pasta adresi un tālruņa numuru –, lai saskaņā ar Biedrību un nodibinājumu likuma 28. panta otro daļu uzturētu LU SP biedru reģistru.</w:t>
      </w:r>
    </w:p>
    <w:p w14:paraId="14E2781E" w14:textId="77777777" w:rsidR="003874A6" w:rsidRDefault="003874A6" w:rsidP="003874A6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p w14:paraId="4F26C3EE" w14:textId="77777777" w:rsidR="003874A6" w:rsidRDefault="003874A6" w:rsidP="003874A6">
      <w:pPr>
        <w:spacing w:line="276" w:lineRule="auto"/>
        <w:jc w:val="both"/>
        <w:rPr>
          <w:rFonts w:ascii="Times New Roman" w:hAnsi="Times New Roman" w:cs="Times New Roman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2817"/>
        <w:gridCol w:w="3143"/>
      </w:tblGrid>
      <w:tr w:rsidR="003874A6" w:rsidRPr="00FA0A0D" w14:paraId="35F23E57" w14:textId="77777777" w:rsidTr="009605B1">
        <w:tc>
          <w:tcPr>
            <w:tcW w:w="3111" w:type="dxa"/>
          </w:tcPr>
          <w:p w14:paraId="1D3761AC" w14:textId="77777777" w:rsidR="003874A6" w:rsidRDefault="003874A6" w:rsidP="009605B1">
            <w:pPr>
              <w:spacing w:line="276" w:lineRule="auto"/>
              <w:ind w:left="-107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[vieta]</w:t>
            </w:r>
          </w:p>
          <w:p w14:paraId="70AABFA6" w14:textId="77777777" w:rsidR="003874A6" w:rsidRDefault="003874A6" w:rsidP="009605B1">
            <w:pPr>
              <w:spacing w:line="276" w:lineRule="auto"/>
              <w:ind w:left="-107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[datums]</w:t>
            </w:r>
          </w:p>
        </w:tc>
        <w:tc>
          <w:tcPr>
            <w:tcW w:w="2817" w:type="dxa"/>
            <w:vAlign w:val="bottom"/>
          </w:tcPr>
          <w:p w14:paraId="61873E09" w14:textId="77777777" w:rsidR="003874A6" w:rsidRDefault="003874A6" w:rsidP="009605B1">
            <w:pPr>
              <w:spacing w:line="276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(paraksts)</w:t>
            </w:r>
          </w:p>
        </w:tc>
        <w:tc>
          <w:tcPr>
            <w:tcW w:w="3143" w:type="dxa"/>
            <w:vAlign w:val="bottom"/>
          </w:tcPr>
          <w:p w14:paraId="1C63CD57" w14:textId="77777777" w:rsidR="003874A6" w:rsidRDefault="003874A6" w:rsidP="009605B1">
            <w:pPr>
              <w:spacing w:line="276" w:lineRule="auto"/>
              <w:jc w:val="right"/>
              <w:rPr>
                <w:rFonts w:ascii="Times New Roman" w:hAnsi="Times New Roman" w:cs="Times New Roman"/>
                <w:lang w:val="lv-LV"/>
              </w:rPr>
            </w:pPr>
          </w:p>
          <w:p w14:paraId="3BC955ED" w14:textId="77777777" w:rsidR="003874A6" w:rsidRDefault="003874A6" w:rsidP="009605B1">
            <w:pPr>
              <w:spacing w:line="276" w:lineRule="auto"/>
              <w:ind w:right="-109"/>
              <w:jc w:val="right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[LU SP biedra vārds, uzvārds]</w:t>
            </w:r>
          </w:p>
        </w:tc>
      </w:tr>
    </w:tbl>
    <w:p w14:paraId="18064E4F" w14:textId="77777777" w:rsidR="000901F9" w:rsidRPr="003874A6" w:rsidRDefault="000901F9" w:rsidP="003874A6"/>
    <w:sectPr w:rsidR="000901F9" w:rsidRPr="003874A6" w:rsidSect="009807C5">
      <w:headerReference w:type="default" r:id="rId7"/>
      <w:footerReference w:type="even" r:id="rId8"/>
      <w:pgSz w:w="11906" w:h="16838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95D3" w14:textId="77777777" w:rsidR="00621601" w:rsidRDefault="00621601" w:rsidP="006A18B9">
      <w:r>
        <w:separator/>
      </w:r>
    </w:p>
  </w:endnote>
  <w:endnote w:type="continuationSeparator" w:id="0">
    <w:p w14:paraId="43E40A42" w14:textId="77777777" w:rsidR="00621601" w:rsidRDefault="00621601" w:rsidP="006A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859687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FF4838" w14:textId="77777777" w:rsidR="006A18B9" w:rsidRDefault="006A18B9" w:rsidP="00C4297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828966" w14:textId="77777777" w:rsidR="006A18B9" w:rsidRDefault="006A1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858BD" w14:textId="77777777" w:rsidR="00621601" w:rsidRDefault="00621601" w:rsidP="006A18B9">
      <w:r>
        <w:separator/>
      </w:r>
    </w:p>
  </w:footnote>
  <w:footnote w:type="continuationSeparator" w:id="0">
    <w:p w14:paraId="40E228FA" w14:textId="77777777" w:rsidR="00621601" w:rsidRDefault="00621601" w:rsidP="006A1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032F1" w14:textId="08F61ABC" w:rsidR="00621601" w:rsidRPr="0048367A" w:rsidRDefault="003874A6" w:rsidP="00621601">
    <w:pPr>
      <w:pStyle w:val="Header"/>
      <w:jc w:val="right"/>
      <w:rPr>
        <w:rFonts w:ascii="Times New Roman" w:hAnsi="Times New Roman" w:cs="Times New Roman"/>
        <w:lang w:val="lv-LV"/>
      </w:rPr>
    </w:pPr>
    <w:r>
      <w:rPr>
        <w:rFonts w:ascii="Times New Roman" w:hAnsi="Times New Roman" w:cs="Times New Roman"/>
        <w:lang w:val="lv-LV"/>
      </w:rPr>
      <w:t>6</w:t>
    </w:r>
    <w:r w:rsidR="00621601" w:rsidRPr="0048367A">
      <w:rPr>
        <w:rFonts w:ascii="Times New Roman" w:hAnsi="Times New Roman" w:cs="Times New Roman"/>
        <w:lang w:val="lv-LV"/>
      </w:rPr>
      <w:t>. pielikums</w:t>
    </w:r>
  </w:p>
  <w:p w14:paraId="12D85CE6" w14:textId="3AD2D9F7" w:rsidR="00621601" w:rsidRPr="00621601" w:rsidRDefault="00621601" w:rsidP="00621601">
    <w:pPr>
      <w:pStyle w:val="Header"/>
      <w:jc w:val="right"/>
      <w:rPr>
        <w:rFonts w:ascii="Times New Roman" w:hAnsi="Times New Roman" w:cs="Times New Roman"/>
      </w:rPr>
    </w:pPr>
    <w:r w:rsidRPr="0048367A">
      <w:rPr>
        <w:rFonts w:ascii="Times New Roman" w:hAnsi="Times New Roman" w:cs="Times New Roman"/>
        <w:lang w:val="lv-LV"/>
      </w:rPr>
      <w:t>Latvijas Universitātes Studentu padomes Vēlēšanu nolikumam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540B"/>
    <w:multiLevelType w:val="hybridMultilevel"/>
    <w:tmpl w:val="A29EF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62E73"/>
    <w:multiLevelType w:val="hybridMultilevel"/>
    <w:tmpl w:val="7ABE3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216919">
    <w:abstractNumId w:val="0"/>
  </w:num>
  <w:num w:numId="2" w16cid:durableId="198754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01"/>
    <w:rsid w:val="000901F9"/>
    <w:rsid w:val="00197FED"/>
    <w:rsid w:val="00205BDF"/>
    <w:rsid w:val="00372DD1"/>
    <w:rsid w:val="003874A6"/>
    <w:rsid w:val="00621601"/>
    <w:rsid w:val="006523B9"/>
    <w:rsid w:val="006A18B9"/>
    <w:rsid w:val="00934394"/>
    <w:rsid w:val="009807C5"/>
    <w:rsid w:val="00AE58D7"/>
    <w:rsid w:val="00C42970"/>
    <w:rsid w:val="00C72658"/>
    <w:rsid w:val="00CF10D3"/>
    <w:rsid w:val="00D82B1A"/>
    <w:rsid w:val="00DA2D14"/>
    <w:rsid w:val="00E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9C938C"/>
  <w15:chartTrackingRefBased/>
  <w15:docId w15:val="{2BCDFE3B-04B9-B549-AFD2-4A289D15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4A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8B9"/>
  </w:style>
  <w:style w:type="paragraph" w:styleId="Footer">
    <w:name w:val="footer"/>
    <w:basedOn w:val="Normal"/>
    <w:link w:val="FooterChar"/>
    <w:uiPriority w:val="99"/>
    <w:unhideWhenUsed/>
    <w:rsid w:val="006A1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8B9"/>
  </w:style>
  <w:style w:type="character" w:styleId="PageNumber">
    <w:name w:val="page number"/>
    <w:basedOn w:val="DefaultParagraphFont"/>
    <w:uiPriority w:val="99"/>
    <w:semiHidden/>
    <w:unhideWhenUsed/>
    <w:rsid w:val="006A18B9"/>
  </w:style>
  <w:style w:type="table" w:styleId="TableGrid">
    <w:name w:val="Table Grid"/>
    <w:basedOn w:val="TableNormal"/>
    <w:uiPriority w:val="39"/>
    <w:rsid w:val="00621601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58D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E58D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58D7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E58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aps/Library/Group%20Containers/UBF8T346G9.Office/User%20Content.localized/Templates.localized/15%20mm%20mal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 mm malas.dotx</Template>
  <TotalTime>1</TotalTime>
  <Pages>1</Pages>
  <Words>76</Words>
  <Characters>462</Characters>
  <Application>Microsoft Office Word</Application>
  <DocSecurity>0</DocSecurity>
  <Lines>7</Lines>
  <Paragraphs>5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Abolins</dc:creator>
  <cp:keywords/>
  <dc:description/>
  <cp:lastModifiedBy>Kristaps Āboliņš</cp:lastModifiedBy>
  <cp:revision>3</cp:revision>
  <dcterms:created xsi:type="dcterms:W3CDTF">2024-09-26T17:32:00Z</dcterms:created>
  <dcterms:modified xsi:type="dcterms:W3CDTF">2024-09-26T17:32:00Z</dcterms:modified>
</cp:coreProperties>
</file>