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43D0" w14:textId="77777777" w:rsidR="000C1C27" w:rsidRPr="00EB4E3B" w:rsidRDefault="000C1C27" w:rsidP="000C1C27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</w:p>
    <w:p w14:paraId="17CE6313" w14:textId="77777777" w:rsidR="000C1C27" w:rsidRPr="00EB4E3B" w:rsidRDefault="000C1C27" w:rsidP="000C1C27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Latvijas Universitātes [fakultāte] fakultātes</w:t>
      </w:r>
    </w:p>
    <w:p w14:paraId="63BB8194" w14:textId="77777777" w:rsidR="000C1C27" w:rsidRPr="00EB4E3B" w:rsidRDefault="000C1C27" w:rsidP="000C1C27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Studējošo pašpārvaldes Vēlēšanu komisijai</w:t>
      </w:r>
    </w:p>
    <w:p w14:paraId="2B66F504" w14:textId="77777777" w:rsidR="000C1C27" w:rsidRPr="00EB4E3B" w:rsidRDefault="000C1C27" w:rsidP="000C1C27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</w:p>
    <w:p w14:paraId="27D263A9" w14:textId="77777777" w:rsidR="000C1C27" w:rsidRPr="00EB4E3B" w:rsidRDefault="000C1C27" w:rsidP="000C1C27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Latvijas Universitātes Studentu padomes</w:t>
      </w:r>
    </w:p>
    <w:p w14:paraId="4D460FA1" w14:textId="77777777" w:rsidR="000C1C27" w:rsidRPr="00EB4E3B" w:rsidRDefault="000C1C27" w:rsidP="000C1C27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Vēlēšanu komisijai</w:t>
      </w:r>
    </w:p>
    <w:p w14:paraId="13D26709" w14:textId="77777777" w:rsidR="000C1C27" w:rsidRPr="00EB4E3B" w:rsidRDefault="000C1C27" w:rsidP="000C1C27">
      <w:pPr>
        <w:spacing w:line="276" w:lineRule="auto"/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09C78C0E" w14:textId="77777777" w:rsidR="000C1C27" w:rsidRPr="00EB4E3B" w:rsidRDefault="000C1C27" w:rsidP="000C1C27">
      <w:pPr>
        <w:spacing w:line="276" w:lineRule="auto"/>
        <w:jc w:val="center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>Latvijas Universitātes [fakultāte] fakultātes Studējošo pašpārvaldes [gads]. gada vēlēšanu kandidātu saraksts</w:t>
      </w:r>
    </w:p>
    <w:p w14:paraId="4754A903" w14:textId="77777777" w:rsidR="000C1C27" w:rsidRPr="00EB4E3B" w:rsidRDefault="000C1C27" w:rsidP="000C1C27">
      <w:pPr>
        <w:spacing w:line="276" w:lineRule="auto"/>
        <w:jc w:val="center"/>
        <w:rPr>
          <w:rFonts w:ascii="Times New Roman" w:hAnsi="Times New Roman" w:cs="Times New Roman"/>
          <w:lang w:val="lv-LV"/>
        </w:rPr>
      </w:pPr>
    </w:p>
    <w:p w14:paraId="15E4AD36" w14:textId="77777777" w:rsidR="000C1C27" w:rsidRPr="00EB4E3B" w:rsidRDefault="000C1C27" w:rsidP="000C1C27">
      <w:pPr>
        <w:spacing w:line="276" w:lineRule="auto"/>
        <w:jc w:val="both"/>
        <w:rPr>
          <w:rFonts w:ascii="Times New Roman" w:hAnsi="Times New Roman" w:cs="Times New Roman"/>
          <w:b/>
          <w:bCs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>1. Vispārīga informācija par kandidātu sarakstu: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0C1C27" w:rsidRPr="00EB4E3B" w14:paraId="6E08E879" w14:textId="77777777" w:rsidTr="009605B1">
        <w:tc>
          <w:tcPr>
            <w:tcW w:w="2830" w:type="dxa"/>
          </w:tcPr>
          <w:p w14:paraId="00D5B149" w14:textId="77777777" w:rsidR="000C1C27" w:rsidRPr="00EB4E3B" w:rsidRDefault="000C1C2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Saraksta nosaukums:</w:t>
            </w:r>
          </w:p>
        </w:tc>
        <w:tc>
          <w:tcPr>
            <w:tcW w:w="6379" w:type="dxa"/>
          </w:tcPr>
          <w:p w14:paraId="20FEE7A2" w14:textId="77777777" w:rsidR="000C1C27" w:rsidRPr="00EB4E3B" w:rsidRDefault="000C1C2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C27" w:rsidRPr="00EB4E3B" w14:paraId="0D7E6CEA" w14:textId="77777777" w:rsidTr="009605B1">
        <w:tc>
          <w:tcPr>
            <w:tcW w:w="2830" w:type="dxa"/>
          </w:tcPr>
          <w:p w14:paraId="66CB5F41" w14:textId="77777777" w:rsidR="000C1C27" w:rsidRPr="00EB4E3B" w:rsidRDefault="000C1C2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Fakultāte:</w:t>
            </w:r>
          </w:p>
        </w:tc>
        <w:tc>
          <w:tcPr>
            <w:tcW w:w="6379" w:type="dxa"/>
          </w:tcPr>
          <w:p w14:paraId="23123B6C" w14:textId="77777777" w:rsidR="000C1C27" w:rsidRPr="00EB4E3B" w:rsidRDefault="000C1C2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C27" w:rsidRPr="00EB4E3B" w14:paraId="57B2BDC2" w14:textId="77777777" w:rsidTr="009605B1">
        <w:tc>
          <w:tcPr>
            <w:tcW w:w="2830" w:type="dxa"/>
          </w:tcPr>
          <w:p w14:paraId="4624F5D8" w14:textId="77777777" w:rsidR="000C1C27" w:rsidRPr="00EB4E3B" w:rsidRDefault="000C1C2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Vēlēšanu apgabals</w:t>
            </w:r>
            <w:r w:rsidRPr="00EB4E3B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lv-LV"/>
              </w:rPr>
              <w:footnoteReference w:customMarkFollows="1" w:id="1"/>
              <w:t>*</w:t>
            </w: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:</w:t>
            </w:r>
          </w:p>
        </w:tc>
        <w:tc>
          <w:tcPr>
            <w:tcW w:w="6379" w:type="dxa"/>
          </w:tcPr>
          <w:p w14:paraId="12F83916" w14:textId="77777777" w:rsidR="000C1C27" w:rsidRPr="00EB4E3B" w:rsidRDefault="000C1C2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C27" w:rsidRPr="00EB4E3B" w14:paraId="21875B2A" w14:textId="77777777" w:rsidTr="009605B1">
        <w:tc>
          <w:tcPr>
            <w:tcW w:w="2830" w:type="dxa"/>
          </w:tcPr>
          <w:p w14:paraId="7F26A13A" w14:textId="77777777" w:rsidR="000C1C27" w:rsidRPr="00EB4E3B" w:rsidRDefault="000C1C2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Kandidātu skaits:</w:t>
            </w:r>
          </w:p>
        </w:tc>
        <w:tc>
          <w:tcPr>
            <w:tcW w:w="6379" w:type="dxa"/>
          </w:tcPr>
          <w:p w14:paraId="0804218A" w14:textId="77777777" w:rsidR="000C1C27" w:rsidRPr="00EB4E3B" w:rsidRDefault="000C1C2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60C11E4B" w14:textId="77777777" w:rsidR="000C1C27" w:rsidRPr="00EB4E3B" w:rsidRDefault="000C1C27" w:rsidP="000C1C2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6BB3FA63" w14:textId="77777777" w:rsidR="000C1C27" w:rsidRPr="00EB4E3B" w:rsidRDefault="000C1C27" w:rsidP="000C1C27">
      <w:pPr>
        <w:spacing w:line="276" w:lineRule="auto"/>
        <w:jc w:val="both"/>
        <w:rPr>
          <w:rFonts w:ascii="Times New Roman" w:hAnsi="Times New Roman" w:cs="Times New Roman"/>
          <w:b/>
          <w:bCs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>2. Informācija par kandidātiem: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2193"/>
        <w:gridCol w:w="2193"/>
        <w:gridCol w:w="1134"/>
        <w:gridCol w:w="3726"/>
        <w:gridCol w:w="3078"/>
        <w:gridCol w:w="1329"/>
        <w:gridCol w:w="1329"/>
      </w:tblGrid>
      <w:tr w:rsidR="000C1C27" w:rsidRPr="00EB4E3B" w14:paraId="29E3F776" w14:textId="77777777" w:rsidTr="009605B1">
        <w:tc>
          <w:tcPr>
            <w:tcW w:w="712" w:type="dxa"/>
            <w:vAlign w:val="center"/>
          </w:tcPr>
          <w:p w14:paraId="72998B51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r.</w:t>
            </w:r>
          </w:p>
        </w:tc>
        <w:tc>
          <w:tcPr>
            <w:tcW w:w="2193" w:type="dxa"/>
            <w:vAlign w:val="center"/>
          </w:tcPr>
          <w:p w14:paraId="07829D16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Vārds</w:t>
            </w:r>
          </w:p>
        </w:tc>
        <w:tc>
          <w:tcPr>
            <w:tcW w:w="2193" w:type="dxa"/>
            <w:vAlign w:val="center"/>
          </w:tcPr>
          <w:p w14:paraId="38D115CE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Uzvārds</w:t>
            </w:r>
          </w:p>
        </w:tc>
        <w:tc>
          <w:tcPr>
            <w:tcW w:w="1134" w:type="dxa"/>
            <w:vAlign w:val="center"/>
          </w:tcPr>
          <w:p w14:paraId="483E5E3F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Studenta apliecības numurs</w:t>
            </w:r>
          </w:p>
        </w:tc>
        <w:tc>
          <w:tcPr>
            <w:tcW w:w="3726" w:type="dxa"/>
            <w:vAlign w:val="center"/>
          </w:tcPr>
          <w:p w14:paraId="1BB26BA2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Studiju programmas nosaukums</w:t>
            </w:r>
          </w:p>
        </w:tc>
        <w:tc>
          <w:tcPr>
            <w:tcW w:w="3078" w:type="dxa"/>
            <w:vAlign w:val="center"/>
          </w:tcPr>
          <w:p w14:paraId="26D7EA0A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1329" w:type="dxa"/>
            <w:vAlign w:val="center"/>
          </w:tcPr>
          <w:p w14:paraId="443A4059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Tālruņa numurs</w:t>
            </w:r>
          </w:p>
        </w:tc>
        <w:tc>
          <w:tcPr>
            <w:tcW w:w="1329" w:type="dxa"/>
            <w:vAlign w:val="center"/>
          </w:tcPr>
          <w:p w14:paraId="09C37173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Paraksts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lv-LV"/>
              </w:rPr>
              <w:footnoteReference w:customMarkFollows="1" w:id="2"/>
              <w:t>**</w:t>
            </w:r>
          </w:p>
        </w:tc>
      </w:tr>
      <w:tr w:rsidR="000C1C27" w:rsidRPr="00EB4E3B" w14:paraId="781563E0" w14:textId="77777777" w:rsidTr="009605B1">
        <w:tc>
          <w:tcPr>
            <w:tcW w:w="712" w:type="dxa"/>
            <w:vAlign w:val="center"/>
          </w:tcPr>
          <w:p w14:paraId="29992390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193" w:type="dxa"/>
            <w:vAlign w:val="center"/>
          </w:tcPr>
          <w:p w14:paraId="72F61FE7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193" w:type="dxa"/>
            <w:vAlign w:val="center"/>
          </w:tcPr>
          <w:p w14:paraId="6732E3E4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65D8F27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726" w:type="dxa"/>
            <w:vAlign w:val="center"/>
          </w:tcPr>
          <w:p w14:paraId="6E497F2A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78" w:type="dxa"/>
            <w:vAlign w:val="center"/>
          </w:tcPr>
          <w:p w14:paraId="14A070B6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A10B2BB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DA5AE1E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67A5844E" w14:textId="77777777" w:rsidR="000C1C27" w:rsidRPr="00EB4E3B" w:rsidRDefault="000C1C27" w:rsidP="000C1C2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53D18ECF" w14:textId="77777777" w:rsidR="000C1C27" w:rsidRPr="00EB4E3B" w:rsidRDefault="000C1C27" w:rsidP="000C1C2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>3. Paraksti: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678"/>
        <w:gridCol w:w="3544"/>
        <w:gridCol w:w="1754"/>
        <w:gridCol w:w="1754"/>
      </w:tblGrid>
      <w:tr w:rsidR="000C1C27" w:rsidRPr="00EB4E3B" w14:paraId="372C8CEE" w14:textId="77777777" w:rsidTr="009605B1">
        <w:tc>
          <w:tcPr>
            <w:tcW w:w="3964" w:type="dxa"/>
            <w:vAlign w:val="center"/>
          </w:tcPr>
          <w:p w14:paraId="29607950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Parakstīšanas iemesls</w:t>
            </w:r>
          </w:p>
        </w:tc>
        <w:tc>
          <w:tcPr>
            <w:tcW w:w="4678" w:type="dxa"/>
            <w:vAlign w:val="center"/>
          </w:tcPr>
          <w:p w14:paraId="751AAAEE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Amats</w:t>
            </w:r>
          </w:p>
        </w:tc>
        <w:tc>
          <w:tcPr>
            <w:tcW w:w="3544" w:type="dxa"/>
            <w:vAlign w:val="center"/>
          </w:tcPr>
          <w:p w14:paraId="1B1C677F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Vārds, uzvārds</w:t>
            </w:r>
          </w:p>
        </w:tc>
        <w:tc>
          <w:tcPr>
            <w:tcW w:w="1754" w:type="dxa"/>
            <w:vAlign w:val="center"/>
          </w:tcPr>
          <w:p w14:paraId="2BBB305B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</w:tc>
        <w:tc>
          <w:tcPr>
            <w:tcW w:w="1754" w:type="dxa"/>
            <w:vAlign w:val="center"/>
          </w:tcPr>
          <w:p w14:paraId="473AD5E5" w14:textId="77777777" w:rsidR="000C1C27" w:rsidRPr="00EB4E3B" w:rsidRDefault="000C1C2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Paraksts</w:t>
            </w:r>
          </w:p>
        </w:tc>
      </w:tr>
      <w:tr w:rsidR="000C1C27" w:rsidRPr="00EB4E3B" w14:paraId="261436E2" w14:textId="77777777" w:rsidTr="009605B1">
        <w:trPr>
          <w:trHeight w:val="539"/>
        </w:trPr>
        <w:tc>
          <w:tcPr>
            <w:tcW w:w="3964" w:type="dxa"/>
            <w:vAlign w:val="center"/>
          </w:tcPr>
          <w:p w14:paraId="43275F07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 kandidātu saraksta iesniegšanu</w:t>
            </w:r>
          </w:p>
        </w:tc>
        <w:tc>
          <w:tcPr>
            <w:tcW w:w="4678" w:type="dxa"/>
            <w:vAlign w:val="center"/>
          </w:tcPr>
          <w:p w14:paraId="58755DD8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kandidātu saraksta iesniedzējs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lv-LV"/>
              </w:rPr>
              <w:footnoteReference w:customMarkFollows="1" w:id="3"/>
              <w:t>***</w:t>
            </w:r>
          </w:p>
        </w:tc>
        <w:tc>
          <w:tcPr>
            <w:tcW w:w="3544" w:type="dxa"/>
            <w:vAlign w:val="center"/>
          </w:tcPr>
          <w:p w14:paraId="299DFA31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54" w:type="dxa"/>
            <w:vAlign w:val="center"/>
          </w:tcPr>
          <w:p w14:paraId="2C93F1A9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54" w:type="dxa"/>
            <w:vAlign w:val="center"/>
          </w:tcPr>
          <w:p w14:paraId="42AA9B4A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C27" w:rsidRPr="00FA0A0D" w14:paraId="29DEC796" w14:textId="77777777" w:rsidTr="009605B1">
        <w:trPr>
          <w:trHeight w:val="539"/>
        </w:trPr>
        <w:tc>
          <w:tcPr>
            <w:tcW w:w="3964" w:type="dxa"/>
            <w:vAlign w:val="center"/>
          </w:tcPr>
          <w:p w14:paraId="708A3D23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 kandidātu saraksta saņemšanu</w:t>
            </w:r>
          </w:p>
        </w:tc>
        <w:tc>
          <w:tcPr>
            <w:tcW w:w="4678" w:type="dxa"/>
            <w:vAlign w:val="center"/>
          </w:tcPr>
          <w:p w14:paraId="02585B09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LU [fakultātes saīsinājums] SP Vēlēšanu komisijas priekšsēdētājs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lv-LV"/>
              </w:rPr>
              <w:footnoteReference w:customMarkFollows="1" w:id="4"/>
              <w:t>****</w:t>
            </w:r>
          </w:p>
        </w:tc>
        <w:tc>
          <w:tcPr>
            <w:tcW w:w="3544" w:type="dxa"/>
            <w:vAlign w:val="center"/>
          </w:tcPr>
          <w:p w14:paraId="12A90A5D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54" w:type="dxa"/>
            <w:vAlign w:val="center"/>
          </w:tcPr>
          <w:p w14:paraId="79FF5E10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54" w:type="dxa"/>
            <w:vAlign w:val="center"/>
          </w:tcPr>
          <w:p w14:paraId="54C87935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C27" w:rsidRPr="00FA0A0D" w14:paraId="3F3D39E8" w14:textId="77777777" w:rsidTr="009605B1">
        <w:trPr>
          <w:trHeight w:val="539"/>
        </w:trPr>
        <w:tc>
          <w:tcPr>
            <w:tcW w:w="3964" w:type="dxa"/>
            <w:vAlign w:val="center"/>
          </w:tcPr>
          <w:p w14:paraId="629B9D75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 kandidātu saraksta reģistrēšanu vēlēšanām</w:t>
            </w:r>
          </w:p>
        </w:tc>
        <w:tc>
          <w:tcPr>
            <w:tcW w:w="4678" w:type="dxa"/>
            <w:vAlign w:val="center"/>
          </w:tcPr>
          <w:p w14:paraId="06F474CA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4E3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LU [fakultātes saīsinājums] SP Vēlēšanu komisijas priekšsēdētājs</w:t>
            </w:r>
          </w:p>
        </w:tc>
        <w:tc>
          <w:tcPr>
            <w:tcW w:w="3544" w:type="dxa"/>
            <w:vAlign w:val="center"/>
          </w:tcPr>
          <w:p w14:paraId="6B311058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54" w:type="dxa"/>
            <w:vAlign w:val="center"/>
          </w:tcPr>
          <w:p w14:paraId="544CEB31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54" w:type="dxa"/>
            <w:vAlign w:val="center"/>
          </w:tcPr>
          <w:p w14:paraId="25E78DF2" w14:textId="77777777" w:rsidR="000C1C27" w:rsidRPr="00EB4E3B" w:rsidRDefault="000C1C27" w:rsidP="009605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1E7A9A2F" w14:textId="77777777" w:rsidR="000901F9" w:rsidRPr="000C1C27" w:rsidRDefault="000901F9" w:rsidP="000C1C27">
      <w:pPr>
        <w:spacing w:line="259" w:lineRule="auto"/>
        <w:rPr>
          <w:rFonts w:ascii="Times New Roman" w:hAnsi="Times New Roman" w:cs="Times New Roman"/>
          <w:sz w:val="11"/>
          <w:szCs w:val="11"/>
        </w:rPr>
      </w:pPr>
    </w:p>
    <w:sectPr w:rsidR="000901F9" w:rsidRPr="000C1C27" w:rsidSect="000C1C27">
      <w:headerReference w:type="default" r:id="rId6"/>
      <w:footerReference w:type="even" r:id="rId7"/>
      <w:footerReference w:type="default" r:id="rId8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0A2B" w14:textId="77777777" w:rsidR="000C1C27" w:rsidRDefault="000C1C27" w:rsidP="006A18B9">
      <w:r>
        <w:separator/>
      </w:r>
    </w:p>
  </w:endnote>
  <w:endnote w:type="continuationSeparator" w:id="0">
    <w:p w14:paraId="5BD830D1" w14:textId="77777777" w:rsidR="000C1C27" w:rsidRDefault="000C1C27" w:rsidP="006A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5968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A2AA69" w14:textId="77777777" w:rsidR="006A18B9" w:rsidRDefault="006A18B9" w:rsidP="006A24B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70379E" w14:textId="77777777" w:rsidR="006A18B9" w:rsidRDefault="006A1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3648723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2FFCF8" w14:textId="77777777" w:rsidR="006A18B9" w:rsidRPr="007A56C3" w:rsidRDefault="006A18B9" w:rsidP="006A24B1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7A56C3">
          <w:rPr>
            <w:rStyle w:val="PageNumber"/>
            <w:rFonts w:ascii="Times New Roman" w:hAnsi="Times New Roman" w:cs="Times New Roman"/>
          </w:rPr>
          <w:fldChar w:fldCharType="begin"/>
        </w:r>
        <w:r w:rsidRPr="007A56C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7A56C3">
          <w:rPr>
            <w:rStyle w:val="PageNumber"/>
            <w:rFonts w:ascii="Times New Roman" w:hAnsi="Times New Roman" w:cs="Times New Roman"/>
          </w:rPr>
          <w:fldChar w:fldCharType="separate"/>
        </w:r>
        <w:r w:rsidRPr="007A56C3">
          <w:rPr>
            <w:rStyle w:val="PageNumber"/>
            <w:rFonts w:ascii="Times New Roman" w:hAnsi="Times New Roman" w:cs="Times New Roman"/>
            <w:noProof/>
          </w:rPr>
          <w:t>1</w:t>
        </w:r>
        <w:r w:rsidRPr="007A56C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A087BEC" w14:textId="77777777" w:rsidR="006A18B9" w:rsidRPr="007A56C3" w:rsidRDefault="006A1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BFB8" w14:textId="77777777" w:rsidR="000C1C27" w:rsidRDefault="000C1C27" w:rsidP="006A18B9">
      <w:r>
        <w:separator/>
      </w:r>
    </w:p>
  </w:footnote>
  <w:footnote w:type="continuationSeparator" w:id="0">
    <w:p w14:paraId="6BC80D81" w14:textId="77777777" w:rsidR="000C1C27" w:rsidRDefault="000C1C27" w:rsidP="006A18B9">
      <w:r>
        <w:continuationSeparator/>
      </w:r>
    </w:p>
  </w:footnote>
  <w:footnote w:id="1">
    <w:p w14:paraId="2AE34D94" w14:textId="77777777" w:rsidR="000C1C27" w:rsidRPr="002F5E6C" w:rsidRDefault="000C1C27" w:rsidP="000C1C27">
      <w:pPr>
        <w:pStyle w:val="FootnoteText"/>
        <w:rPr>
          <w:rFonts w:ascii="Times New Roman" w:hAnsi="Times New Roman" w:cs="Times New Roman"/>
          <w:lang w:val="lv-LV"/>
        </w:rPr>
      </w:pPr>
      <w:r w:rsidRPr="002F5E6C">
        <w:rPr>
          <w:rStyle w:val="FootnoteReference"/>
          <w:rFonts w:ascii="Times New Roman" w:hAnsi="Times New Roman" w:cs="Times New Roman"/>
          <w:lang w:val="lv-LV"/>
        </w:rPr>
        <w:t>*</w:t>
      </w:r>
      <w:r w:rsidRPr="002F5E6C">
        <w:rPr>
          <w:rFonts w:ascii="Times New Roman" w:hAnsi="Times New Roman" w:cs="Times New Roman"/>
          <w:lang w:val="lv-LV"/>
        </w:rPr>
        <w:t xml:space="preserve"> Ja viena fakultāte ir sadalīta vairākos vēlēšanu apgabalos.</w:t>
      </w:r>
    </w:p>
  </w:footnote>
  <w:footnote w:id="2">
    <w:p w14:paraId="6D23E780" w14:textId="77777777" w:rsidR="000C1C27" w:rsidRPr="002F5E6C" w:rsidRDefault="000C1C27" w:rsidP="000C1C27">
      <w:pPr>
        <w:pStyle w:val="FootnoteText"/>
        <w:rPr>
          <w:rFonts w:ascii="Times New Roman" w:hAnsi="Times New Roman" w:cs="Times New Roman"/>
          <w:lang w:val="lv-LV"/>
        </w:rPr>
      </w:pPr>
      <w:r w:rsidRPr="002F5E6C">
        <w:rPr>
          <w:rStyle w:val="FootnoteReference"/>
          <w:rFonts w:ascii="Times New Roman" w:hAnsi="Times New Roman" w:cs="Times New Roman"/>
          <w:lang w:val="lv-LV"/>
        </w:rPr>
        <w:t>**</w:t>
      </w:r>
      <w:r w:rsidRPr="002F5E6C">
        <w:rPr>
          <w:rFonts w:ascii="Times New Roman" w:hAnsi="Times New Roman" w:cs="Times New Roman"/>
          <w:lang w:val="lv-LV"/>
        </w:rPr>
        <w:t xml:space="preserve"> Ar parakstu apliecinu, ka kandidātu sarakstā norādītie dati par mani ir patiesi, un piekrītu manu datu apstrādei.</w:t>
      </w:r>
    </w:p>
  </w:footnote>
  <w:footnote w:id="3">
    <w:p w14:paraId="1575174F" w14:textId="77777777" w:rsidR="000C1C27" w:rsidRPr="002F5E6C" w:rsidRDefault="000C1C27" w:rsidP="000C1C27">
      <w:pPr>
        <w:pStyle w:val="FootnoteText"/>
        <w:rPr>
          <w:rFonts w:ascii="Times New Roman" w:hAnsi="Times New Roman" w:cs="Times New Roman"/>
          <w:lang w:val="lv-LV"/>
        </w:rPr>
      </w:pPr>
      <w:r w:rsidRPr="002F5E6C">
        <w:rPr>
          <w:rStyle w:val="FootnoteReference"/>
          <w:rFonts w:ascii="Times New Roman" w:hAnsi="Times New Roman" w:cs="Times New Roman"/>
          <w:lang w:val="lv-LV"/>
        </w:rPr>
        <w:t>***</w:t>
      </w:r>
      <w:r w:rsidRPr="002F5E6C">
        <w:rPr>
          <w:rFonts w:ascii="Times New Roman" w:hAnsi="Times New Roman" w:cs="Times New Roman"/>
          <w:lang w:val="lv-LV"/>
        </w:rPr>
        <w:t xml:space="preserve"> Ar parakstu apliecinu, ka iesniegtie dati ir patiesi un atbilst LU SP Vēlēšanu nolikuma prasībām.</w:t>
      </w:r>
    </w:p>
  </w:footnote>
  <w:footnote w:id="4">
    <w:p w14:paraId="480BE447" w14:textId="77777777" w:rsidR="000C1C27" w:rsidRPr="002F5E6C" w:rsidRDefault="000C1C27" w:rsidP="000C1C27">
      <w:pPr>
        <w:pStyle w:val="FootnoteText"/>
        <w:rPr>
          <w:rFonts w:ascii="Times New Roman" w:hAnsi="Times New Roman" w:cs="Times New Roman"/>
          <w:lang w:val="lv-LV"/>
        </w:rPr>
      </w:pPr>
      <w:r w:rsidRPr="002F5E6C">
        <w:rPr>
          <w:rStyle w:val="FootnoteReference"/>
          <w:rFonts w:ascii="Times New Roman" w:hAnsi="Times New Roman" w:cs="Times New Roman"/>
          <w:lang w:val="lv-LV"/>
        </w:rPr>
        <w:t>****</w:t>
      </w:r>
      <w:r w:rsidRPr="002F5E6C">
        <w:rPr>
          <w:rFonts w:ascii="Times New Roman" w:hAnsi="Times New Roman" w:cs="Times New Roman"/>
          <w:lang w:val="lv-LV"/>
        </w:rPr>
        <w:t xml:space="preserve"> Ar parakstu apliecinu, ka kandidātu saraksts ir saņemts.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882A" w14:textId="77777777" w:rsidR="000C1C27" w:rsidRPr="0048367A" w:rsidRDefault="000C1C27" w:rsidP="000C1C27">
    <w:pPr>
      <w:pStyle w:val="Header"/>
      <w:jc w:val="right"/>
      <w:rPr>
        <w:rFonts w:ascii="Times New Roman" w:hAnsi="Times New Roman" w:cs="Times New Roman"/>
      </w:rPr>
    </w:pPr>
    <w:r w:rsidRPr="0048367A">
      <w:rPr>
        <w:rFonts w:ascii="Times New Roman" w:hAnsi="Times New Roman" w:cs="Times New Roman"/>
      </w:rPr>
      <w:t>1. pielikums</w:t>
    </w:r>
  </w:p>
  <w:p w14:paraId="0BA47D5E" w14:textId="77777777" w:rsidR="000C1C27" w:rsidRPr="0048367A" w:rsidRDefault="000C1C27" w:rsidP="000C1C27">
    <w:pPr>
      <w:pStyle w:val="Header"/>
      <w:jc w:val="right"/>
      <w:rPr>
        <w:rFonts w:ascii="Times New Roman" w:hAnsi="Times New Roman" w:cs="Times New Roman"/>
      </w:rPr>
    </w:pPr>
    <w:r w:rsidRPr="0048367A">
      <w:rPr>
        <w:rFonts w:ascii="Times New Roman" w:hAnsi="Times New Roman" w:cs="Times New Roman"/>
      </w:rPr>
      <w:t>Latvijas Universitātes Studentu padomes Vēlēšanu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27"/>
    <w:rsid w:val="000901F9"/>
    <w:rsid w:val="000C1C27"/>
    <w:rsid w:val="00197FED"/>
    <w:rsid w:val="00372DD1"/>
    <w:rsid w:val="0051735D"/>
    <w:rsid w:val="006523B9"/>
    <w:rsid w:val="006A18B9"/>
    <w:rsid w:val="007A56C3"/>
    <w:rsid w:val="00C72658"/>
    <w:rsid w:val="00CF10D3"/>
    <w:rsid w:val="00D82B1A"/>
    <w:rsid w:val="00DA2D14"/>
    <w:rsid w:val="00E3378C"/>
    <w:rsid w:val="00E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20C431"/>
  <w15:chartTrackingRefBased/>
  <w15:docId w15:val="{6D4A1513-8F03-2E4B-AFE4-56BDAB75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8B9"/>
    <w:pPr>
      <w:tabs>
        <w:tab w:val="center" w:pos="4513"/>
        <w:tab w:val="right" w:pos="902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6A18B9"/>
  </w:style>
  <w:style w:type="paragraph" w:styleId="Footer">
    <w:name w:val="footer"/>
    <w:basedOn w:val="Normal"/>
    <w:link w:val="FooterChar"/>
    <w:uiPriority w:val="99"/>
    <w:unhideWhenUsed/>
    <w:rsid w:val="006A18B9"/>
    <w:pPr>
      <w:tabs>
        <w:tab w:val="center" w:pos="4513"/>
        <w:tab w:val="right" w:pos="9026"/>
      </w:tabs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6A18B9"/>
  </w:style>
  <w:style w:type="character" w:styleId="PageNumber">
    <w:name w:val="page number"/>
    <w:basedOn w:val="DefaultParagraphFont"/>
    <w:uiPriority w:val="99"/>
    <w:semiHidden/>
    <w:unhideWhenUsed/>
    <w:rsid w:val="006A18B9"/>
  </w:style>
  <w:style w:type="table" w:styleId="TableGrid">
    <w:name w:val="Table Grid"/>
    <w:basedOn w:val="TableNormal"/>
    <w:uiPriority w:val="39"/>
    <w:rsid w:val="000C1C2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C1C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C2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C1C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aps/Library/Group%20Containers/UBF8T346G9.Office/User%20Content.localized/Templates.localized/15%20mm%20mal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 mm malas.dotx</Template>
  <TotalTime>2</TotalTime>
  <Pages>1</Pages>
  <Words>129</Words>
  <Characters>785</Characters>
  <Application>Microsoft Office Word</Application>
  <DocSecurity>0</DocSecurity>
  <Lines>12</Lines>
  <Paragraphs>9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Abolins</dc:creator>
  <cp:keywords/>
  <dc:description/>
  <cp:lastModifiedBy>Kristaps Āboliņš</cp:lastModifiedBy>
  <cp:revision>4</cp:revision>
  <dcterms:created xsi:type="dcterms:W3CDTF">2024-09-26T17:26:00Z</dcterms:created>
  <dcterms:modified xsi:type="dcterms:W3CDTF">2024-09-26T17:34:00Z</dcterms:modified>
</cp:coreProperties>
</file>